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5A6D89" w:rsidP="005A6D89">
      <w:pPr>
        <w:pStyle w:val="berschrift2"/>
        <w:jc w:val="center"/>
        <w:rPr>
          <w:b w:val="0"/>
          <w:sz w:val="28"/>
        </w:rPr>
      </w:pPr>
      <w:r>
        <w:rPr>
          <w:b w:val="0"/>
          <w:sz w:val="28"/>
        </w:rPr>
        <w:t xml:space="preserve">Auswertung – </w:t>
      </w:r>
      <w:r w:rsidR="003B28F4">
        <w:rPr>
          <w:b w:val="0"/>
          <w:sz w:val="28"/>
        </w:rPr>
        <w:t>Ampelkarte</w:t>
      </w:r>
    </w:p>
    <w:p w:rsidR="003B28F4" w:rsidRDefault="00FB1EC6" w:rsidP="003B28F4">
      <w:pPr>
        <w:pStyle w:val="IQBTHTeilaufgabeTitel"/>
      </w:pPr>
      <w:r>
        <w:t xml:space="preserve">Teilaufgabe </w:t>
      </w:r>
      <w:r w:rsidR="003B28F4">
        <w:t>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3B28F4" w:rsidTr="00E74737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3B28F4" w:rsidRDefault="003B28F4" w:rsidP="00E74737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B28F4" w:rsidRDefault="003B28F4" w:rsidP="00E74737">
            <w:pPr>
              <w:keepNext/>
              <w:keepLines/>
            </w:pPr>
            <w:r>
              <w:t>Fett</w:t>
            </w:r>
            <w:r>
              <w:tab/>
            </w:r>
            <w:r>
              <w:tab/>
            </w:r>
            <w:bookmarkStart w:id="0" w:name="_GoBack"/>
            <w:bookmarkEnd w:id="0"/>
            <w:r>
              <w:tab/>
            </w:r>
            <w:r>
              <w:tab/>
              <w:t xml:space="preserve">Farbe: </w:t>
            </w:r>
            <w:r w:rsidRPr="00AD01B9">
              <w:rPr>
                <w:b/>
              </w:rPr>
              <w:t>rot</w:t>
            </w:r>
            <w:r>
              <w:t xml:space="preserve"> </w:t>
            </w:r>
          </w:p>
          <w:p w:rsidR="003B28F4" w:rsidRDefault="003B28F4" w:rsidP="00E74737">
            <w:pPr>
              <w:keepNext/>
              <w:keepLines/>
            </w:pPr>
            <w:r>
              <w:t>gesättigte Fettsäure</w:t>
            </w:r>
            <w:r>
              <w:tab/>
            </w:r>
            <w:r>
              <w:tab/>
              <w:t xml:space="preserve">Farbe: </w:t>
            </w:r>
            <w:r w:rsidRPr="00AD01B9">
              <w:rPr>
                <w:b/>
              </w:rPr>
              <w:t>rot</w:t>
            </w:r>
          </w:p>
          <w:p w:rsidR="003B28F4" w:rsidRDefault="003B28F4" w:rsidP="00E74737">
            <w:pPr>
              <w:keepNext/>
              <w:keepLines/>
            </w:pPr>
            <w:r>
              <w:t>Zucker</w:t>
            </w:r>
            <w:r>
              <w:tab/>
            </w:r>
            <w:r>
              <w:tab/>
            </w:r>
            <w:r>
              <w:tab/>
            </w:r>
            <w:r w:rsidR="00502238">
              <w:tab/>
            </w:r>
            <w:r>
              <w:t xml:space="preserve">Farbe: </w:t>
            </w:r>
            <w:r w:rsidRPr="00AD01B9">
              <w:rPr>
                <w:b/>
              </w:rPr>
              <w:t>gelb</w:t>
            </w:r>
          </w:p>
          <w:p w:rsidR="003B28F4" w:rsidRPr="00782090" w:rsidRDefault="003B28F4" w:rsidP="00E74737">
            <w:pPr>
              <w:keepNext/>
              <w:keepLines/>
            </w:pPr>
            <w:r>
              <w:t>Salz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Farbe: </w:t>
            </w:r>
            <w:r w:rsidRPr="00AD01B9">
              <w:rPr>
                <w:b/>
              </w:rPr>
              <w:t>grün</w:t>
            </w:r>
          </w:p>
        </w:tc>
      </w:tr>
    </w:tbl>
    <w:p w:rsidR="003B28F4" w:rsidRPr="009D7C96" w:rsidRDefault="003B28F4" w:rsidP="003B28F4">
      <w:pPr>
        <w:rPr>
          <w:sz w:val="20"/>
          <w:szCs w:val="20"/>
        </w:rPr>
      </w:pPr>
    </w:p>
    <w:p w:rsidR="003B28F4" w:rsidRDefault="00FB1EC6" w:rsidP="003B28F4">
      <w:pPr>
        <w:pStyle w:val="IQBTHTeilaufgabeTitel"/>
      </w:pPr>
      <w:r>
        <w:t xml:space="preserve">Teilaufgabe </w:t>
      </w:r>
      <w:r w:rsidR="003B28F4">
        <w:t>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3B28F4" w:rsidTr="00E74737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3B28F4" w:rsidRDefault="003B28F4" w:rsidP="00E74737">
            <w:pPr>
              <w:keepNext/>
              <w:keepLines/>
              <w:jc w:val="center"/>
            </w:pPr>
            <w: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3B28F4" w:rsidRPr="00782090" w:rsidRDefault="003410B6" w:rsidP="00E74737">
            <w:pPr>
              <w:keepNext/>
              <w:keepLines/>
            </w:pPr>
            <w:r>
              <w:rPr>
                <w:noProof/>
              </w:rPr>
              <w:drawing>
                <wp:inline distT="0" distB="0" distL="0" distR="0">
                  <wp:extent cx="4648200" cy="1181100"/>
                  <wp:effectExtent l="0" t="0" r="0" b="0"/>
                  <wp:docPr id="2" name="Bild 1" descr="M55007_Ampelkarte_B_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55007_Ampelkarte_B_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F4" w:rsidRPr="009D7C96" w:rsidRDefault="003B28F4" w:rsidP="003B28F4">
      <w:pPr>
        <w:rPr>
          <w:sz w:val="20"/>
          <w:szCs w:val="20"/>
        </w:rPr>
      </w:pPr>
    </w:p>
    <w:p w:rsidR="005A6D89" w:rsidRPr="00E76C10" w:rsidRDefault="005A6D89" w:rsidP="005A6D89">
      <w:pPr>
        <w:rPr>
          <w:sz w:val="24"/>
        </w:rPr>
      </w:pPr>
    </w:p>
    <w:sectPr w:rsidR="005A6D89" w:rsidRPr="00E76C10" w:rsidSect="00D60A6F"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37" w:rsidRDefault="00E74737">
      <w:r>
        <w:separator/>
      </w:r>
    </w:p>
  </w:endnote>
  <w:endnote w:type="continuationSeparator" w:id="0">
    <w:p w:rsidR="00E74737" w:rsidRDefault="00E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763056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3056" w:rsidRDefault="0076305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763056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33FC">
      <w:rPr>
        <w:rStyle w:val="Seitenzahl"/>
        <w:noProof/>
      </w:rPr>
      <w:t>2</w:t>
    </w:r>
    <w:r>
      <w:rPr>
        <w:rStyle w:val="Seitenzahl"/>
      </w:rPr>
      <w:fldChar w:fldCharType="end"/>
    </w:r>
  </w:p>
  <w:p w:rsidR="00763056" w:rsidRDefault="007630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37" w:rsidRDefault="00E74737">
      <w:r>
        <w:separator/>
      </w:r>
    </w:p>
  </w:footnote>
  <w:footnote w:type="continuationSeparator" w:id="0">
    <w:p w:rsidR="00E74737" w:rsidRDefault="00E7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56" w:rsidRDefault="003410B6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36691"/>
    <w:rsid w:val="0006149C"/>
    <w:rsid w:val="00081387"/>
    <w:rsid w:val="000B00DB"/>
    <w:rsid w:val="000B4812"/>
    <w:rsid w:val="000D2DB0"/>
    <w:rsid w:val="000D3B03"/>
    <w:rsid w:val="000D5D22"/>
    <w:rsid w:val="000E6666"/>
    <w:rsid w:val="000E697C"/>
    <w:rsid w:val="001048AC"/>
    <w:rsid w:val="00117BA5"/>
    <w:rsid w:val="00121C99"/>
    <w:rsid w:val="00122EF9"/>
    <w:rsid w:val="001323FA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334AE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410B6"/>
    <w:rsid w:val="00354F25"/>
    <w:rsid w:val="003651DD"/>
    <w:rsid w:val="003751AF"/>
    <w:rsid w:val="00375D62"/>
    <w:rsid w:val="0038206E"/>
    <w:rsid w:val="0039244B"/>
    <w:rsid w:val="003A496B"/>
    <w:rsid w:val="003B28F4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2238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B5CEF"/>
    <w:rsid w:val="005D22C4"/>
    <w:rsid w:val="0061709D"/>
    <w:rsid w:val="006330E5"/>
    <w:rsid w:val="00666933"/>
    <w:rsid w:val="00687ABE"/>
    <w:rsid w:val="00692E69"/>
    <w:rsid w:val="006F52F5"/>
    <w:rsid w:val="00724400"/>
    <w:rsid w:val="00753D68"/>
    <w:rsid w:val="00756CB3"/>
    <w:rsid w:val="00763056"/>
    <w:rsid w:val="007A336F"/>
    <w:rsid w:val="007A3D94"/>
    <w:rsid w:val="007A45ED"/>
    <w:rsid w:val="007B7BC3"/>
    <w:rsid w:val="007C729F"/>
    <w:rsid w:val="007D4262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5BC6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8136A"/>
    <w:rsid w:val="00B93D5C"/>
    <w:rsid w:val="00BB4632"/>
    <w:rsid w:val="00BC33FC"/>
    <w:rsid w:val="00BD2EAF"/>
    <w:rsid w:val="00BE1A18"/>
    <w:rsid w:val="00BE5DEA"/>
    <w:rsid w:val="00C01791"/>
    <w:rsid w:val="00C12C3E"/>
    <w:rsid w:val="00C22334"/>
    <w:rsid w:val="00C30223"/>
    <w:rsid w:val="00C31DDF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4737"/>
    <w:rsid w:val="00E76C10"/>
    <w:rsid w:val="00EB1981"/>
    <w:rsid w:val="00EC0D58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B1EC6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FB1E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FB1E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3758838</Template>
  <TotalTime>0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mechtelm</dc:creator>
  <cp:lastModifiedBy>Daniel Zechlin</cp:lastModifiedBy>
  <cp:revision>4</cp:revision>
  <cp:lastPrinted>2012-12-10T15:51:00Z</cp:lastPrinted>
  <dcterms:created xsi:type="dcterms:W3CDTF">2012-12-05T14:41:00Z</dcterms:created>
  <dcterms:modified xsi:type="dcterms:W3CDTF">2012-12-14T15:02:00Z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