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9" w:rsidRDefault="00BE7B2A" w:rsidP="005A6D89">
      <w:pPr>
        <w:pStyle w:val="berschrift2"/>
        <w:jc w:val="center"/>
        <w:rPr>
          <w:b w:val="0"/>
          <w:sz w:val="28"/>
          <w:lang w:val="fr-FR"/>
        </w:rPr>
      </w:pPr>
      <w:r w:rsidRPr="00D74BE6">
        <w:rPr>
          <w:b w:val="0"/>
          <w:sz w:val="28"/>
          <w:lang w:val="fr-FR"/>
        </w:rPr>
        <w:t>Au marché</w:t>
      </w:r>
    </w:p>
    <w:p w:rsidR="009E1C42" w:rsidRPr="009E1C42" w:rsidRDefault="009E1C42" w:rsidP="009E1C42">
      <w:pPr>
        <w:rPr>
          <w:lang w:val="fr-F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BE7B2A" w:rsidRPr="0044082F" w:rsidTr="00ED749C">
        <w:trPr>
          <w:cantSplit/>
        </w:trPr>
        <w:tc>
          <w:tcPr>
            <w:tcW w:w="9638" w:type="dxa"/>
            <w:shd w:val="clear" w:color="auto" w:fill="auto"/>
            <w:vAlign w:val="center"/>
          </w:tcPr>
          <w:p w:rsidR="00BE7B2A" w:rsidRPr="0044082F" w:rsidRDefault="00BE7B2A" w:rsidP="00ED749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Qu’est-ce qu’il vous faut, Madame</w:t>
            </w:r>
            <w:r>
              <w:rPr>
                <w:lang w:val="fr-FR"/>
              </w:rPr>
              <w:t> </w:t>
            </w:r>
            <w:r w:rsidRPr="0044082F">
              <w:rPr>
                <w:lang w:val="fr-FR"/>
              </w:rPr>
              <w:t>?</w:t>
            </w:r>
          </w:p>
          <w:p w:rsidR="00BE7B2A" w:rsidRPr="0044082F" w:rsidRDefault="00BE7B2A" w:rsidP="00ED749C">
            <w:pPr>
              <w:ind w:left="705" w:hanging="705"/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 xml:space="preserve">500 grammes de piment,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4082F">
                <w:rPr>
                  <w:lang w:val="fr-FR"/>
                </w:rPr>
                <w:t>1 kg</w:t>
              </w:r>
            </w:smartTag>
            <w:r w:rsidRPr="0044082F">
              <w:rPr>
                <w:lang w:val="fr-FR"/>
              </w:rPr>
              <w:t xml:space="preserve"> de clémentines, une barquette de fraises et un bouquet de persil.</w:t>
            </w:r>
          </w:p>
          <w:p w:rsidR="00BE7B2A" w:rsidRPr="0044082F" w:rsidRDefault="00BE7B2A" w:rsidP="00ED749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>
              <w:rPr>
                <w:lang w:val="fr-FR"/>
              </w:rPr>
              <w:tab/>
              <w:t>Ça sera tout, Madame ?</w:t>
            </w:r>
          </w:p>
          <w:p w:rsidR="00BE7B2A" w:rsidRPr="0044082F" w:rsidRDefault="00BE7B2A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Je pense que oui.</w:t>
            </w:r>
          </w:p>
          <w:p w:rsidR="00BE7B2A" w:rsidRPr="0044082F" w:rsidRDefault="00BE7B2A" w:rsidP="00ED749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Ok. Alors, ça fait 10,50 €.</w:t>
            </w:r>
          </w:p>
          <w:p w:rsidR="00BE7B2A" w:rsidRPr="0044082F" w:rsidRDefault="00BE7B2A" w:rsidP="00ED749C">
            <w:pPr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Alors, vous voilà 20 €.</w:t>
            </w:r>
          </w:p>
          <w:p w:rsidR="00BE7B2A" w:rsidRPr="0044082F" w:rsidRDefault="00BE7B2A" w:rsidP="00ED749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Alors, je vous rends la monnaie, voilà.</w:t>
            </w:r>
          </w:p>
          <w:p w:rsidR="00BE7B2A" w:rsidRPr="0044082F" w:rsidRDefault="00BE7B2A" w:rsidP="00ED749C">
            <w:pPr>
              <w:ind w:left="705" w:hanging="705"/>
              <w:rPr>
                <w:lang w:val="fr-FR"/>
              </w:rPr>
            </w:pPr>
            <w:r w:rsidRPr="0044082F"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Combien vous m’avez donné</w:t>
            </w:r>
            <w:r>
              <w:rPr>
                <w:lang w:val="fr-FR"/>
              </w:rPr>
              <w:t> </w:t>
            </w:r>
            <w:r w:rsidRPr="0044082F">
              <w:rPr>
                <w:lang w:val="fr-FR"/>
              </w:rPr>
              <w:t>? …20 € moins 10,50</w:t>
            </w:r>
            <w:r>
              <w:rPr>
                <w:lang w:val="fr-FR"/>
              </w:rPr>
              <w:t xml:space="preserve"> </w:t>
            </w:r>
            <w:r w:rsidRPr="0044082F">
              <w:rPr>
                <w:lang w:val="fr-FR"/>
              </w:rPr>
              <w:t>€ … 9,50</w:t>
            </w:r>
            <w:r>
              <w:rPr>
                <w:lang w:val="fr-FR"/>
              </w:rPr>
              <w:t xml:space="preserve"> </w:t>
            </w:r>
            <w:r w:rsidRPr="0044082F">
              <w:rPr>
                <w:lang w:val="fr-FR"/>
              </w:rPr>
              <w:t>€. Ah si, c’est bien, excusez-moi. Au revoir.</w:t>
            </w:r>
          </w:p>
          <w:p w:rsidR="00BE7B2A" w:rsidRPr="0044082F" w:rsidRDefault="00BE7B2A" w:rsidP="00ED749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44082F">
              <w:rPr>
                <w:lang w:val="fr-FR"/>
              </w:rPr>
              <w:tab/>
              <w:t>Au revoir, Madame, et une bonne journée.</w:t>
            </w:r>
          </w:p>
        </w:tc>
      </w:tr>
    </w:tbl>
    <w:p w:rsidR="00BE7B2A" w:rsidRDefault="0027200C" w:rsidP="00BE7B2A">
      <w:pPr>
        <w:pStyle w:val="IQBTHTeilaufgabeTitel"/>
      </w:pPr>
      <w:r>
        <w:t>Teilaufgabe 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BE7B2A" w:rsidTr="00ED749C">
        <w:trPr>
          <w:cantSplit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BE7B2A" w:rsidRDefault="00BE7B2A" w:rsidP="00ED749C">
            <w:pPr>
              <w:keepNext/>
            </w:pPr>
            <w:r>
              <w:t>Allgemein: Alle drei Kreuze müssen richtig gesetzt sein, um den Punkt zu erhalten.</w:t>
            </w:r>
          </w:p>
        </w:tc>
      </w:tr>
      <w:tr w:rsidR="00BE7B2A" w:rsidTr="00ED749C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BE7B2A" w:rsidRDefault="00BE7B2A" w:rsidP="00ED749C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BE7B2A" w:rsidRPr="00372B37" w:rsidRDefault="00BE7B2A" w:rsidP="00ED749C">
            <w:pPr>
              <w:keepNext/>
              <w:keepLines/>
            </w:pPr>
            <w:r>
              <w:rPr>
                <w:noProof/>
              </w:rPr>
              <w:drawing>
                <wp:inline distT="0" distB="0" distL="0" distR="0">
                  <wp:extent cx="5191125" cy="1428750"/>
                  <wp:effectExtent l="0" t="0" r="0" b="0"/>
                  <wp:docPr id="2" name="Grafik 2" descr="CO142_au_marche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142_au_marche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B2A" w:rsidRDefault="0027200C" w:rsidP="00BE7B2A">
      <w:pPr>
        <w:pStyle w:val="IQBTHTeilaufgabeTitel"/>
        <w:widowControl w:val="0"/>
      </w:pPr>
      <w:r>
        <w:t>Teilaufgabe 2</w:t>
      </w:r>
      <w:bookmarkStart w:id="0" w:name="_GoBack"/>
      <w:bookmarkEnd w:id="0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BE7B2A" w:rsidTr="00ED749C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BE7B2A" w:rsidRDefault="00BE7B2A" w:rsidP="00ED749C">
            <w:pPr>
              <w:widowControl w:val="0"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BE7B2A" w:rsidRPr="00372B37" w:rsidRDefault="00BE7B2A" w:rsidP="00ED749C">
            <w:pPr>
              <w:widowControl w:val="0"/>
            </w:pPr>
            <w:r>
              <w:t xml:space="preserve">dix </w:t>
            </w:r>
            <w:proofErr w:type="spellStart"/>
            <w:r>
              <w:t>cinquante</w:t>
            </w:r>
            <w:proofErr w:type="spellEnd"/>
            <w:r>
              <w:t>/10,50.</w:t>
            </w:r>
          </w:p>
        </w:tc>
      </w:tr>
    </w:tbl>
    <w:p w:rsidR="005A6D89" w:rsidRPr="00E76C10" w:rsidRDefault="005A6D89" w:rsidP="00653D24">
      <w:pPr>
        <w:rPr>
          <w:sz w:val="24"/>
        </w:rPr>
      </w:pPr>
    </w:p>
    <w:sectPr w:rsidR="005A6D89" w:rsidRPr="00E76C10" w:rsidSect="00D60A6F"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24" w:rsidRDefault="00653D24">
      <w:r>
        <w:separator/>
      </w:r>
    </w:p>
  </w:endnote>
  <w:endnote w:type="continuationSeparator" w:id="0">
    <w:p w:rsidR="00653D24" w:rsidRDefault="0065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24" w:rsidRDefault="00653D24">
      <w:r>
        <w:separator/>
      </w:r>
    </w:p>
  </w:footnote>
  <w:footnote w:type="continuationSeparator" w:id="0">
    <w:p w:rsidR="00653D24" w:rsidRDefault="00653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653D24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24"/>
    <w:rsid w:val="00036691"/>
    <w:rsid w:val="0006149C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6784F"/>
    <w:rsid w:val="0027200C"/>
    <w:rsid w:val="00276A48"/>
    <w:rsid w:val="002902AF"/>
    <w:rsid w:val="002A3F85"/>
    <w:rsid w:val="002B22BB"/>
    <w:rsid w:val="00304067"/>
    <w:rsid w:val="00304DCD"/>
    <w:rsid w:val="003172B8"/>
    <w:rsid w:val="00325775"/>
    <w:rsid w:val="00354F25"/>
    <w:rsid w:val="003651DD"/>
    <w:rsid w:val="003751AF"/>
    <w:rsid w:val="00375D62"/>
    <w:rsid w:val="0039244B"/>
    <w:rsid w:val="003A496B"/>
    <w:rsid w:val="003B3A83"/>
    <w:rsid w:val="003C1D06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4AE1"/>
    <w:rsid w:val="004F70C4"/>
    <w:rsid w:val="0050377F"/>
    <w:rsid w:val="00510900"/>
    <w:rsid w:val="00515C4D"/>
    <w:rsid w:val="005163C7"/>
    <w:rsid w:val="00542EEE"/>
    <w:rsid w:val="00566351"/>
    <w:rsid w:val="00573AB9"/>
    <w:rsid w:val="0059034C"/>
    <w:rsid w:val="00593590"/>
    <w:rsid w:val="005A6D89"/>
    <w:rsid w:val="005D22C4"/>
    <w:rsid w:val="0061709D"/>
    <w:rsid w:val="006330E5"/>
    <w:rsid w:val="00653D24"/>
    <w:rsid w:val="00666933"/>
    <w:rsid w:val="00687ABE"/>
    <w:rsid w:val="00692E69"/>
    <w:rsid w:val="006F52F5"/>
    <w:rsid w:val="00724400"/>
    <w:rsid w:val="00737AB1"/>
    <w:rsid w:val="00753D68"/>
    <w:rsid w:val="00756CB3"/>
    <w:rsid w:val="007A336F"/>
    <w:rsid w:val="007A3D94"/>
    <w:rsid w:val="007A45ED"/>
    <w:rsid w:val="007B7BC3"/>
    <w:rsid w:val="007C729F"/>
    <w:rsid w:val="007D4262"/>
    <w:rsid w:val="007E2F93"/>
    <w:rsid w:val="00803E25"/>
    <w:rsid w:val="008051D6"/>
    <w:rsid w:val="008105C6"/>
    <w:rsid w:val="00834EDF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9E1C42"/>
    <w:rsid w:val="00A03F22"/>
    <w:rsid w:val="00A12FBB"/>
    <w:rsid w:val="00A13FB9"/>
    <w:rsid w:val="00A45470"/>
    <w:rsid w:val="00A527A9"/>
    <w:rsid w:val="00A74051"/>
    <w:rsid w:val="00A8242C"/>
    <w:rsid w:val="00AD2EBA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BE7B2A"/>
    <w:rsid w:val="00C01791"/>
    <w:rsid w:val="00C12C3E"/>
    <w:rsid w:val="00C30223"/>
    <w:rsid w:val="00C31DDF"/>
    <w:rsid w:val="00C82E79"/>
    <w:rsid w:val="00C93D69"/>
    <w:rsid w:val="00C974B6"/>
    <w:rsid w:val="00CC00CD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47772"/>
    <w:rsid w:val="00D608AD"/>
    <w:rsid w:val="00D60A6F"/>
    <w:rsid w:val="00D74BE6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B1981"/>
    <w:rsid w:val="00EC0D58"/>
    <w:rsid w:val="00EF6278"/>
    <w:rsid w:val="00F0154F"/>
    <w:rsid w:val="00F11B49"/>
    <w:rsid w:val="00F24C3F"/>
    <w:rsid w:val="00F43CA1"/>
    <w:rsid w:val="00F6230D"/>
    <w:rsid w:val="00F65826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BE7B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BE7B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_ROSEFRED\Desktop\Vorlage_Auswert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Vorlage_Auswertung.dot</Template>
  <TotalTime>0</TotalTime>
  <Pages>1</Pages>
  <Words>109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Frederike Rose</dc:creator>
  <cp:lastModifiedBy>Bettina Neugebauer</cp:lastModifiedBy>
  <cp:revision>5</cp:revision>
  <cp:lastPrinted>2007-01-11T14:25:00Z</cp:lastPrinted>
  <dcterms:created xsi:type="dcterms:W3CDTF">2012-12-20T12:30:00Z</dcterms:created>
  <dcterms:modified xsi:type="dcterms:W3CDTF">2013-03-25T16:01:00Z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