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c75e53f5f1fd4105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E70CA" w:rsidR="00140C1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Antoine</w:t>
      </w:r>
    </w:p>
    <w:p>
      <w:pPr>
        <w:pStyle w:val="IQB-Aufgabengrafik"/>
      </w:pPr>
      <w:r>
        <w:drawing>
          <wp:inline distT="0" distB="0" distL="0" distR="0">
            <wp:extent cx="5362575" cy="54292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863c121ebda14f6f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372100" cy="26670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9b8a3da7fb9f4499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372100" cy="26670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ccde5f74e90b461c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3:</w:t>
      </w:r>
    </w:p>
    <w:p>
      <w:pPr>
        <w:pStyle w:val="IQB-Teilaufgabengrafik"/>
      </w:pPr>
      <w:r>
        <w:drawing>
          <wp:inline distT="0" distB="0" distL="0" distR="0">
            <wp:extent cx="5372100" cy="27622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3e7ad4843b4146d7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2F" w:rsidRDefault="001D0D2F" w:rsidP="005E2C46">
      <w:r>
        <w:separator/>
      </w:r>
    </w:p>
  </w:endnote>
  <w:endnote w:type="continuationSeparator" w:id="0">
    <w:p w:rsidR="001D0D2F" w:rsidRDefault="001D0D2F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2F" w:rsidRDefault="001D0D2F" w:rsidP="005E2C46">
      <w:r>
        <w:separator/>
      </w:r>
    </w:p>
  </w:footnote>
  <w:footnote w:type="continuationSeparator" w:id="0">
    <w:p w:rsidR="001D0D2F" w:rsidRDefault="001D0D2F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15EE9866"/>
    <w:lvl w:ilvl="0" w:tplc="CC2EACC8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863c121ebda14f6f" /><Relationship Type="http://schemas.openxmlformats.org/officeDocument/2006/relationships/image" Target="/media/image2.emf" Id="R9b8a3da7fb9f4499" /><Relationship Type="http://schemas.openxmlformats.org/officeDocument/2006/relationships/image" Target="/media/image3.emf" Id="Rccde5f74e90b461c" /><Relationship Type="http://schemas.openxmlformats.org/officeDocument/2006/relationships/image" Target="/media/image4.emf" Id="R3e7ad4843b4146d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16F7-2A33-47E0-AB8B-3DB3257F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CAD399A1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Daniela Holm</cp:lastModifiedBy>
  <cp:revision>2</cp:revision>
  <cp:lastPrinted>2012-12-11T10:05:00Z</cp:lastPrinted>
  <dcterms:created xsi:type="dcterms:W3CDTF">2013-02-08T14:50:00Z</dcterms:created>
  <dcterms:modified xsi:type="dcterms:W3CDTF">2013-02-08T14:50:00Z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Version=1.0.1.0, Culture=neutral, PublicKeyToken=null; Konfiguration: _online: Aufgaben Hauptdurchgang VERA; neugebb; 20.03.2013</vt:lpwstr>
  </op:property>
</op:Properties>
</file>