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fc664c8f1e604117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442E9" w:rsidR="000442E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Dialoge</w:t>
      </w:r>
    </w:p>
    <w:p>
      <w:pPr>
        <w:pStyle w:val="IQB-Teilaufgabentitel"/>
      </w:pPr>
      <w:r>
        <w:t>Teilaufgabe 1: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Allgemein"/>
            </w:pPr>
            <w:r>
              <w:t>Allgemein: richtig - falsch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759390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71f0386f29364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75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p>
            <w:pPr>
              <w:pStyle w:val="IQB-RSAllgemein"/>
            </w:pPr>
            <w:r>
              <w:t>Allgemein: richtig - falsch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264506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4915fec698b948c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264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p>
            <w:pPr>
              <w:pStyle w:val="IQB-RSAllgemein"/>
            </w:pPr>
            <w:r>
              <w:t>Allgemein: richtig - falsch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264506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80fe5ce82ed14cf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264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p>
            <w:pPr>
              <w:pStyle w:val="IQB-RSAllgemein"/>
            </w:pPr>
            <w:r>
              <w:t>Allgemein: richtig - falsch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443688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1c69f523f20043b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44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IQB-Teilaufgabentitel"/>
      </w:pPr>
      <w:r>
        <w:t>Teilaufgabe 2: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Allgemein"/>
            </w:pPr>
            <w:r>
              <w:t>Allgemein: richtig - falsch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1032429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9ba5d259d8774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1032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p>
            <w:pPr>
              <w:pStyle w:val="IQB-RSAllgemein"/>
            </w:pPr>
            <w:r>
              <w:t>Allgemein: richtig - falsch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Allgemein"/>
            </w:pPr>
            <w:r>
              <w:t>Allgemein: richtig - falsch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529013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4d97f42ed06a4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52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p>
            <w:pPr>
              <w:pStyle w:val="IQB-RSAllgemein"/>
            </w:pPr>
            <w:r>
              <w:t>Allgemein: richtig - falsch</w:t>
            </w:r>
          </w:p>
          <w:tcPr>
            <w:tcW w:type="auto"/>
            <w:gridSpan w:val="2"/>
          </w:tcPr>
        </w:tc>
      </w:tr>
    </w:tbl>
    <w:p>
      <w:pPr>
        <w:pStyle w:val="IQB-Teilaufgabentitel"/>
      </w:pPr>
      <w:r>
        <w:t>Teilaufgabe 3: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Allgemein"/>
            </w:pPr>
            <w:r>
              <w:t>Allgemein: Schreiblinien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nicht UND irgendwann UND vielleicht</w:t>
            </w:r>
          </w:p>
        </w:tc>
      </w:tr>
    </w:tbl>
    <w:p>
      <w:pPr>
        <w:pStyle w:val="IQB-Teilaufgabentitel"/>
      </w:pPr>
      <w:r>
        <w:t>Teilaufgabe 4: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Allgemein"/>
            </w:pPr>
            <w:r>
              <w:t>Allgemein: richtig - falsch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853247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2dd25a42cb464e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853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p>
            <w:pPr>
              <w:pStyle w:val="IQB-RSAllgemein"/>
            </w:pPr>
            <w:r>
              <w:t>Allgemein: richtig - falsch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452221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d1b6492d83a74e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452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p>
            <w:pPr>
              <w:pStyle w:val="IQB-RSAllgemein"/>
            </w:pPr>
            <w:r>
              <w:t>Allgemein: richtig - falsch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/>
            </w:r>
            <w:r>
              <w:drawing>
                <wp:inline distT="0" distB="0" distL="0" distR="0">
                  <wp:extent cx="5256000" cy="255974"/>
                  <wp:effectExtent l="19050" t="0" r="9525" b="0"/>
                  <wp:docPr id="1" name="Inline Text Wrapping 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f028b7732c9f432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000" cy="25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IQB-Teilaufgabentitel"/>
      </w:pPr>
      <w:r>
        <w:t>Teilaufgabe 5:</w:t>
      </w:r>
    </w:p>
    <w:tbl>
      <w:tblPr>
        <w:tblBorders>
          <w:top w:val="single" w:sz="4"/>
          <w:bottom w:val="single" w:sz="4"/>
          <w:left w:val="single" w:sz="4"/>
          <w:right w:val="single" w:sz="4"/>
          <w:insideH w:val="single" w:sz="1"/>
          <w:insideV w:val="single" w:sz="1"/>
        </w:tblBorders>
      </w:tblPr>
      <w:tr>
        <w:tc>
          <w:p>
            <w:pPr>
              <w:pStyle w:val="IQB-RSAllgemein"/>
            </w:pPr>
            <w:r>
              <w:t>Allgemein: Schreiblinien</w:t>
            </w:r>
          </w:p>
          <w:tcPr>
            <w:tcW w:type="auto"/>
            <w:gridSpan w:val="2"/>
          </w:tcPr>
        </w:tc>
      </w:tr>
      <w:tr>
        <w:tc>
          <w:p>
            <w:pPr>
              <w:pStyle w:val="IQB-RSCodeValue"/>
            </w:pPr>
            <w:r>
              <w:t>RICHTIG</w:t>
            </w:r>
          </w:p>
          <w:tcPr>
            <w:tcW w:w="1247" w:type="dxa"/>
            <w:vAlign w:val="center"/>
          </w:tcPr>
        </w:tc>
        <w:tc>
          <w:tcPr>
            <w:tcW w:w="8390" w:type="dxa"/>
          </w:tcPr>
          <w:p>
            <w:pPr>
              <w:pStyle w:val="IQB-RSNormal"/>
            </w:pPr>
            <w:r>
              <w:t xml:space="preserve">sinngemäß: bei A ODER an dem gleichen Ort, wo A sich aufhält / sich beide aufhalten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71f0386f29364103" /><Relationship Type="http://schemas.openxmlformats.org/officeDocument/2006/relationships/image" Target="/media/image2.emf" Id="R4915fec698b948c8" /><Relationship Type="http://schemas.openxmlformats.org/officeDocument/2006/relationships/image" Target="/media/image3.emf" Id="R80fe5ce82ed14cf7" /><Relationship Type="http://schemas.openxmlformats.org/officeDocument/2006/relationships/image" Target="/media/image4.emf" Id="R1c69f523f20043be" /><Relationship Type="http://schemas.openxmlformats.org/officeDocument/2006/relationships/image" Target="/media/image5.emf" Id="R9ba5d259d8774d90" /><Relationship Type="http://schemas.openxmlformats.org/officeDocument/2006/relationships/image" Target="/media/image6.emf" Id="R4d97f42ed06a4362" /><Relationship Type="http://schemas.openxmlformats.org/officeDocument/2006/relationships/image" Target="/media/image7.emf" Id="R2dd25a42cb464e87" /><Relationship Type="http://schemas.openxmlformats.org/officeDocument/2006/relationships/image" Target="/media/image8.emf" Id="Rd1b6492d83a74e66" /><Relationship Type="http://schemas.openxmlformats.org/officeDocument/2006/relationships/image" Target="/media/image9.emf" Id="Rf028b7732c9f432b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40F8-57DC-4FDB-A8D6-ECFAA85B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6BFFC0B0.dotm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IQB-ItemDB: Aufgaben binden</dc:title>
  <dc:creator>Vanessa Schulz</dc:creator>
  <lastModifiedBy>Vanessa Schulz</lastModifiedBy>
  <revision>4</revision>
  <lastPrinted>2012-12-11T10:05:00.0000000Z</lastPrinted>
  <dcterms:created xsi:type="dcterms:W3CDTF">2020-11-13T11:22:17.3670386Z</dcterms:created>
  <dcterms:modified xsi:type="dcterms:W3CDTF">2016-04-07T13:14:00.0000000Z</dcterms:modified>
  <contentType>application/msword</contentType>
</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Version=1.0.2.0, Culture=neutral, PublicKeyToken=null; Konfiguration: _online Auswertungen Hauptdurchgang VERA; schulvan; 13.11.2020</vt:lpwstr>
  </op:property>
</op:Properties>
</file>