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6fc59294f1647e3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das dass begründen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MC-Kästchen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2107478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5f5d685912774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210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MC-Kästchen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826308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58a238bc9d434ca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82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MC-Kästchen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562230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01b63dbac2d1499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56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MC-Kästchen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184091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8c699c28785144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184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MC-Kästchen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132979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6587ce370fb446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13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MC-Kästchen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005199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2eae8b6c453e4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005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MC-Kästchen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328908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64b2568a277d4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32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MC-Kästchen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328908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0538d2660d9b4bf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32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MC-Kästchen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482243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600e710d822f4f9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4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5f5d685912774254" /><Relationship Type="http://schemas.openxmlformats.org/officeDocument/2006/relationships/image" Target="/media/image2.emf" Id="R58a238bc9d434cad" /><Relationship Type="http://schemas.openxmlformats.org/officeDocument/2006/relationships/image" Target="/media/image3.emf" Id="R01b63dbac2d1499c" /><Relationship Type="http://schemas.openxmlformats.org/officeDocument/2006/relationships/image" Target="/media/image4.emf" Id="R8c699c28785144d1" /><Relationship Type="http://schemas.openxmlformats.org/officeDocument/2006/relationships/image" Target="/media/image5.emf" Id="R6587ce370fb446d2" /><Relationship Type="http://schemas.openxmlformats.org/officeDocument/2006/relationships/image" Target="/media/image6.emf" Id="R2eae8b6c453e4958" /><Relationship Type="http://schemas.openxmlformats.org/officeDocument/2006/relationships/image" Target="/media/image7.emf" Id="R64b2568a277d4870" /><Relationship Type="http://schemas.openxmlformats.org/officeDocument/2006/relationships/image" Target="/media/image8.emf" Id="R0538d2660d9b4bfb" /><Relationship Type="http://schemas.openxmlformats.org/officeDocument/2006/relationships/image" Target="/media/image9.emf" Id="R600e710d822f4f9b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Vanessa Schulz</dc:creator>
  <lastModifiedBy>Vanessa Schulz</lastModifiedBy>
  <revision>4</revision>
  <lastPrinted>2012-12-11T10:05:00.0000000Z</lastPrinted>
  <dcterms:created xsi:type="dcterms:W3CDTF">2020-11-13T11:16:36.3175641Z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schulvan; 13.11.2020</vt:lpwstr>
  </op:property>
</op:Properties>
</file>