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fa99f0a9052d42c3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Bankaufgabe 1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2. Kästchen angekreuzt ("Es ist möglich, aber nicht sicher, dass Carla und Bert nebeneinander sitzen.")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0788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40F8-57DC-4FDB-A8D6-ECFAA85B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Caroline Siri Baumbach</dc:creator>
  <lastModifiedBy>Caroline Siri Baumbach</lastModifiedBy>
  <revision>4</revision>
  <lastPrinted>2012-12-11T10:05:00.0000000Z</lastPrinted>
  <dcterms:created xsi:type="dcterms:W3CDTF">2020-12-14T10:36:44.0119918Z</dcterms:created>
  <dcterms:modified xsi:type="dcterms:W3CDTF">2016-04-07T13:14:00.0000000Z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_online Auswertungen Hauptdurchgang VERA; baumbasi; 14.12.2020</vt:lpwstr>
  </op:property>
</op:Properties>
</file>