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b22bccb6ba9847fb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Pr="000442E9" w:rsidR="000442E9" w:rsidSect="00DB6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24" w:footer="709" w:gutter="0"/>
      <w:cols w:space="708"/>
      <w:titlePg/>
      <w:docGrid w:linePitch="360"/>
    </w:sectPr>
    <w:p>
      <w:pPr>
        <w:pStyle w:val="IQB-Aufgabentitel"/>
      </w:pPr>
      <w:r>
        <w:t>Anzahl der Kästchen im Rechteck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24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PC LAYOU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0788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E0788B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E0788B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E0788B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E0788B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A40F8-57DC-4FDB-A8D6-ECFAA85B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6BFFC0B0.dotm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IQB-ItemDB: Aufgaben binden</dc:title>
  <dc:creator>Caroline Siri Baumbach</dc:creator>
  <lastModifiedBy>Caroline Siri Baumbach</lastModifiedBy>
  <revision>4</revision>
  <lastPrinted>2012-12-11T10:05:00.0000000Z</lastPrinted>
  <dcterms:created xsi:type="dcterms:W3CDTF">2020-12-14T10:36:49.2150824Z</dcterms:created>
  <dcterms:modified xsi:type="dcterms:W3CDTF">2016-04-07T13:14:00.0000000Z</dcterms:modified>
  <contentType>application/msword</contentType>
</coreProperties>
</file>

<file path=docProps/custom.xml><?xml version="1.0" encoding="utf-8"?>
<op:Properties xmlns:op="http://schemas.openxmlformats.org/officeDocument/2006/custom-properties">
  <op:property fmtid="{D5CDD505-2E9C-101B-9397-08002B2CF9AE}" pid="2" name="Log">
    <vt:lpwstr xmlns:vt="http://schemas.openxmlformats.org/officeDocument/2006/docPropsVTypes">Erzeugt mit HUBerlin.IQB.DBCommon.Office.TasksToDocx, IQB-DBCommon, Version=1.0.2.0, Culture=neutral, PublicKeyToken=null; Konfiguration: _online Auswertungen Hauptdurchgang VERA; baumbasi; 14.12.2020</vt:lpwstr>
  </op:property>
</op:Properties>
</file>