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ac74d4ab704c4c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Pr="000442E9" w:rsidR="000442E9" w:rsidSect="00DB65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624" w:footer="709" w:gutter="0"/>
      <w:cols w:space="708"/>
      <w:titlePg/>
      <w:docGrid w:linePitch="360"/>
    </w:sectPr>
    <w:p>
      <w:pPr>
        <w:pStyle w:val="IQB-Aufgabentitel"/>
      </w:pPr>
      <w:r>
        <w:t>Addition fortsetzen</w:t>
      </w:r>
    </w:p>
    <w:tbl>
      <w:tblPr>
        <w:tblBorders>
          <w:top w:val="single" w:sz="4"/>
          <w:bottom w:val="single" w:sz="4"/>
          <w:left w:val="single" w:sz="4"/>
          <w:right w:val="single" w:sz="4"/>
          <w:insideH w:val="single" w:sz="1"/>
          <w:insideV w:val="single" w:sz="1"/>
        </w:tblBorders>
      </w:tblP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>24 + 25 = 49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FB" w:rsidRDefault="002800FB" w:rsidP="005E2C46">
      <w:r>
        <w:separator/>
      </w:r>
    </w:p>
  </w:endnote>
  <w:endnote w:type="continuationSeparator" w:id="0">
    <w:p w:rsidR="002800FB" w:rsidRDefault="002800FB" w:rsidP="005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PC LAYOUT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etaBook-Roman"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FB" w:rsidRDefault="002800FB" w:rsidP="005E2C46">
      <w:r>
        <w:separator/>
      </w:r>
    </w:p>
  </w:footnote>
  <w:footnote w:type="continuationSeparator" w:id="0">
    <w:p w:rsidR="002800FB" w:rsidRDefault="002800FB" w:rsidP="005E2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D2F" w:rsidRDefault="001D0D2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6F" w:rsidRDefault="005F046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23EE0A" wp14:editId="666FF708">
          <wp:simplePos x="0" y="0"/>
          <wp:positionH relativeFrom="page">
            <wp:posOffset>724535</wp:posOffset>
          </wp:positionH>
          <wp:positionV relativeFrom="page">
            <wp:posOffset>241300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>
    <w:nsid w:val="1FA373CE"/>
    <w:multiLevelType w:val="hybridMultilevel"/>
    <w:tmpl w:val="A900DEC8"/>
    <w:lvl w:ilvl="0" w:tplc="4462CDD0">
      <w:start w:val="1"/>
      <w:numFmt w:val="bullet"/>
      <w:pStyle w:val="IQBMC-Option"/>
      <w:lvlText w:val="0"/>
      <w:lvlJc w:val="left"/>
      <w:pPr>
        <w:tabs>
          <w:tab w:val="num" w:pos="1440"/>
        </w:tabs>
        <w:ind w:left="1440" w:hanging="360"/>
      </w:pPr>
      <w:rPr>
        <w:rFonts w:ascii="DPC LAYOUT" w:hAnsi="DPC LAYOU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3457C0A"/>
    <w:multiLevelType w:val="hybridMultilevel"/>
    <w:tmpl w:val="C65C734A"/>
    <w:lvl w:ilvl="0" w:tplc="53D6A35C">
      <w:start w:val="1"/>
      <w:numFmt w:val="bullet"/>
      <w:pStyle w:val="IQB-RSExampl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4F"/>
    <w:rsid w:val="00012B7A"/>
    <w:rsid w:val="00040294"/>
    <w:rsid w:val="000438D6"/>
    <w:rsid w:val="0004417D"/>
    <w:rsid w:val="000442E9"/>
    <w:rsid w:val="00083727"/>
    <w:rsid w:val="00090346"/>
    <w:rsid w:val="000D4117"/>
    <w:rsid w:val="000D5D22"/>
    <w:rsid w:val="000D6068"/>
    <w:rsid w:val="000E70CA"/>
    <w:rsid w:val="00104280"/>
    <w:rsid w:val="00140C19"/>
    <w:rsid w:val="00146198"/>
    <w:rsid w:val="001524D2"/>
    <w:rsid w:val="00176D67"/>
    <w:rsid w:val="0018477B"/>
    <w:rsid w:val="001865A6"/>
    <w:rsid w:val="001C20E7"/>
    <w:rsid w:val="001C43EB"/>
    <w:rsid w:val="001C55D0"/>
    <w:rsid w:val="001D0D2F"/>
    <w:rsid w:val="001E1E50"/>
    <w:rsid w:val="001E6C75"/>
    <w:rsid w:val="001F03FB"/>
    <w:rsid w:val="001F2C1C"/>
    <w:rsid w:val="00200D42"/>
    <w:rsid w:val="0021671D"/>
    <w:rsid w:val="002265B7"/>
    <w:rsid w:val="00226C04"/>
    <w:rsid w:val="00255EFD"/>
    <w:rsid w:val="0026784F"/>
    <w:rsid w:val="00274614"/>
    <w:rsid w:val="002800FB"/>
    <w:rsid w:val="00296BA4"/>
    <w:rsid w:val="002D1B6E"/>
    <w:rsid w:val="002F756E"/>
    <w:rsid w:val="00304067"/>
    <w:rsid w:val="00304DCD"/>
    <w:rsid w:val="003375B2"/>
    <w:rsid w:val="00374ED9"/>
    <w:rsid w:val="003A1C8B"/>
    <w:rsid w:val="003A496B"/>
    <w:rsid w:val="003C7D61"/>
    <w:rsid w:val="003D7948"/>
    <w:rsid w:val="003F0014"/>
    <w:rsid w:val="003F7333"/>
    <w:rsid w:val="004B42DE"/>
    <w:rsid w:val="004B54F7"/>
    <w:rsid w:val="004D1D47"/>
    <w:rsid w:val="004D1DCE"/>
    <w:rsid w:val="004F70C4"/>
    <w:rsid w:val="00503B50"/>
    <w:rsid w:val="00540637"/>
    <w:rsid w:val="00566351"/>
    <w:rsid w:val="00590300"/>
    <w:rsid w:val="005967F1"/>
    <w:rsid w:val="005E2C46"/>
    <w:rsid w:val="005F046F"/>
    <w:rsid w:val="005F3A9E"/>
    <w:rsid w:val="005F4824"/>
    <w:rsid w:val="00606926"/>
    <w:rsid w:val="0061709D"/>
    <w:rsid w:val="00666933"/>
    <w:rsid w:val="00691281"/>
    <w:rsid w:val="00692E69"/>
    <w:rsid w:val="00753D68"/>
    <w:rsid w:val="007569FC"/>
    <w:rsid w:val="00756CB3"/>
    <w:rsid w:val="00790FB0"/>
    <w:rsid w:val="007C729F"/>
    <w:rsid w:val="007D4262"/>
    <w:rsid w:val="00806273"/>
    <w:rsid w:val="008173A3"/>
    <w:rsid w:val="008336E4"/>
    <w:rsid w:val="00837274"/>
    <w:rsid w:val="0083794F"/>
    <w:rsid w:val="00861043"/>
    <w:rsid w:val="00871097"/>
    <w:rsid w:val="00883561"/>
    <w:rsid w:val="0088770C"/>
    <w:rsid w:val="008A2154"/>
    <w:rsid w:val="008B3D42"/>
    <w:rsid w:val="008C1EC7"/>
    <w:rsid w:val="009608A6"/>
    <w:rsid w:val="00983D6E"/>
    <w:rsid w:val="009A0AD0"/>
    <w:rsid w:val="009A16E7"/>
    <w:rsid w:val="009A48E1"/>
    <w:rsid w:val="009C47FB"/>
    <w:rsid w:val="009D21A1"/>
    <w:rsid w:val="009E39E2"/>
    <w:rsid w:val="00A13FB9"/>
    <w:rsid w:val="00A2321C"/>
    <w:rsid w:val="00A25A42"/>
    <w:rsid w:val="00A47EC4"/>
    <w:rsid w:val="00A5510B"/>
    <w:rsid w:val="00A95DDE"/>
    <w:rsid w:val="00B8136A"/>
    <w:rsid w:val="00BE7001"/>
    <w:rsid w:val="00C2374F"/>
    <w:rsid w:val="00C2385F"/>
    <w:rsid w:val="00C630C9"/>
    <w:rsid w:val="00C97AB9"/>
    <w:rsid w:val="00CF32DF"/>
    <w:rsid w:val="00D44C7A"/>
    <w:rsid w:val="00D462AA"/>
    <w:rsid w:val="00D57617"/>
    <w:rsid w:val="00D67EE8"/>
    <w:rsid w:val="00D94169"/>
    <w:rsid w:val="00DA5629"/>
    <w:rsid w:val="00DB65DC"/>
    <w:rsid w:val="00DE1076"/>
    <w:rsid w:val="00DE3D52"/>
    <w:rsid w:val="00DF532B"/>
    <w:rsid w:val="00E0788B"/>
    <w:rsid w:val="00EA71E2"/>
    <w:rsid w:val="00EC34A6"/>
    <w:rsid w:val="00ED2D11"/>
    <w:rsid w:val="00F0154F"/>
    <w:rsid w:val="00F63DBE"/>
    <w:rsid w:val="00F64050"/>
    <w:rsid w:val="00F865AA"/>
    <w:rsid w:val="00FA77D2"/>
    <w:rsid w:val="00FC1BEE"/>
    <w:rsid w:val="00FD517E"/>
    <w:rsid w:val="00FF0B5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E0788B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E0788B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E0788B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E0788B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A40F8-57DC-4FDB-A8D6-ECFAA85B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6BFFC0B0.dotm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IQB-ItemDB: Aufgaben binden</dc:title>
  <dc:creator>Caroline Siri Baumbach</dc:creator>
  <lastModifiedBy>Caroline Siri Baumbach</lastModifiedBy>
  <revision>4</revision>
  <lastPrinted>2012-12-11T10:05:00.0000000Z</lastPrinted>
  <dcterms:created xsi:type="dcterms:W3CDTF">2020-12-14T10:36:44.4651210Z</dcterms:created>
  <dcterms:modified xsi:type="dcterms:W3CDTF">2016-04-07T13:14:00.0000000Z</dcterms:modified>
  <contentType>application/msword</contentType>
</coreProperties>
</file>

<file path=docProps/custom.xml><?xml version="1.0" encoding="utf-8"?>
<op:Properties xmlns:op="http://schemas.openxmlformats.org/officeDocument/2006/custom-properties">
  <op:property fmtid="{D5CDD505-2E9C-101B-9397-08002B2CF9AE}" pid="2" name="Log">
    <vt:lpwstr xmlns:vt="http://schemas.openxmlformats.org/officeDocument/2006/docPropsVTypes">Erzeugt mit HUBerlin.IQB.DBCommon.Office.TasksToDocx, IQB-DBCommon, Version=1.0.2.0, Culture=neutral, PublicKeyToken=null; Konfiguration: _online Auswertungen Hauptdurchgang VERA; baumbasi; 14.12.2020</vt:lpwstr>
  </op:property>
</op:Properties>
</file>