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450467a60674a6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1 Kilogramm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vgl. Lösungsgrafik </w:t>
            </w:r>
            <w:r>
              <w:drawing>
                <wp:inline distT="0" distB="0" distL="0" distR="0">
                  <wp:extent cx="5256000" cy="1825948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41a97e07ed624a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82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41a97e07ed624a6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Caroline Siri Baumbach</dc:creator>
  <lastModifiedBy>Caroline Siri Baumbach</lastModifiedBy>
  <revision>4</revision>
  <lastPrinted>2012-12-11T10:05:00.0000000Z</lastPrinted>
  <dcterms:created xsi:type="dcterms:W3CDTF">2020-12-16T08:15:38.9330753Z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baumbasi; 16.12.2020</vt:lpwstr>
  </op:property>
</op:Properties>
</file>