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66bfb8376d44e4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Kirsten Boie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7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d87ceac70e534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671944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f1e026742adc42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67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Lehrerin</w:t>
            </w:r>
          </w:p>
        </w:tc>
      </w:tr>
    </w:tbl>
    <w:p>
      <w:pPr>
        <w:pStyle w:val="IQB-Teilaufgabentitel"/>
      </w:pPr>
      <w:r>
        <w:t>Teilaufgabe 4: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Hinweis: Die Aufgabe gilt als richtig bearbeitet, wenn in mindestens vier Zeilen nur das richtige Kästchen angekreuzt wurde.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433676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98736aa171104a0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43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5: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48719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d9482db4cba04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4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6: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671944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d5fa5cae32d945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67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d87ceac70e534342" /><Relationship Type="http://schemas.openxmlformats.org/officeDocument/2006/relationships/image" Target="/media/image2.emf" Id="Rf1e026742adc42a6" /><Relationship Type="http://schemas.openxmlformats.org/officeDocument/2006/relationships/image" Target="/media/image3.emf" Id="R98736aa171104a0f" /><Relationship Type="http://schemas.openxmlformats.org/officeDocument/2006/relationships/image" Target="/media/image4.emf" Id="Rd9482db4cba04364" /><Relationship Type="http://schemas.openxmlformats.org/officeDocument/2006/relationships/image" Target="/media/image5.emf" Id="Rd5fa5cae32d945d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EC5A-8A1A-4091-BB76-803ECA8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Viktoria Kaufmann</dc:creator>
  <lastModifiedBy>Viktoria Kaufmann</lastModifiedBy>
  <revision>4</revision>
  <lastPrinted>2012-12-11T10:05:00.0000000Z</lastPrinted>
  <dcterms:created xsi:type="dcterms:W3CDTF">2022-07-04T13:05:50.2498862Z</dcterms:created>
  <dcterms:modified xsi:type="dcterms:W3CDTF">2016-04-07T15:25:00.0000000Z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DeP 5b Hauptstudie online Auswertungen Hauptdurchgang VERA; kaufmavi; 04.07.2022</vt:lpwstr>
  </op:property>
</op:Properties>
</file>