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adf8729f8e1d447a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Aus alten Märchen</w:t>
      </w:r>
    </w:p>
    <w:p>
      <w:pPr>
        <w:pStyle w:val="IQB-Teilaufgabentitel"/>
      </w:pPr>
      <w:r>
        <w:t>Teilaufgabe 1: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Nur das 1. Kästchen wurde angekreuzt (Sei vorsichtig.).</w:t>
            </w:r>
          </w:p>
        </w:tc>
      </w:tr>
    </w:tbl>
    <w:p>
      <w:pPr>
        <w:pStyle w:val="IQB-Teilaufgabentitel"/>
      </w:pPr>
      <w:r>
        <w:t>Teilaufgabe 2: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Allgemein"/>
            </w:pPr>
            <w:r>
              <w:t>Allgemein: Die Aufgabe gilt als richtig bearbeitet, wenn die Lücke mit einem passenden Verb ausgefüllt wurde. Die Schreibung ist richtig oder auch nicht richtig.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dauerte ODER ging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66C8F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966C8F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966C8F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966C8F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966C8F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2EC5A-8A1A-4091-BB76-803ECA84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Viktoria Kaufmann</dc:creator>
  <lastModifiedBy>Viktoria Kaufmann</lastModifiedBy>
  <revision>4</revision>
  <lastPrinted>2012-12-11T10:05:00.0000000Z</lastPrinted>
  <dcterms:created xsi:type="dcterms:W3CDTF">2022-07-04T07:58:08.5462782Z</dcterms:created>
  <dcterms:modified xsi:type="dcterms:W3CDTF">2016-04-07T15:25:00.0000000Z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DeP 5b Hauptstudie online Auswertungen Hauptdurchgang VERA; kaufmavi; 04.07.2022</vt:lpwstr>
  </op:property>
</op:Properties>
</file>